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B998" w14:textId="698A71E0" w:rsidR="004D0EA7" w:rsidRDefault="00890F26" w:rsidP="00E133AD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>様式第３号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5"/>
      </w:tblGrid>
      <w:tr w:rsidR="004D0EA7" w14:paraId="3EE27A9F" w14:textId="77777777" w:rsidTr="00E133AD">
        <w:trPr>
          <w:trHeight w:hRule="exact" w:val="12433"/>
        </w:trPr>
        <w:tc>
          <w:tcPr>
            <w:tcW w:w="8505" w:type="dxa"/>
          </w:tcPr>
          <w:p w14:paraId="0569F6F5" w14:textId="77777777" w:rsidR="004D0EA7" w:rsidRDefault="004D0EA7" w:rsidP="00E133AD">
            <w:pPr>
              <w:snapToGrid w:val="0"/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番　　　　　号　</w:t>
            </w:r>
          </w:p>
          <w:p w14:paraId="4D33B659" w14:textId="77777777" w:rsidR="004D0EA7" w:rsidRDefault="004D0EA7" w:rsidP="00E133AD">
            <w:pPr>
              <w:snapToGrid w:val="0"/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9EFBE9B" w14:textId="77777777" w:rsidR="00E133AD" w:rsidRDefault="00E133AD" w:rsidP="00E133AD">
            <w:pPr>
              <w:snapToGrid w:val="0"/>
              <w:spacing w:line="340" w:lineRule="exact"/>
              <w:rPr>
                <w:snapToGrid w:val="0"/>
              </w:rPr>
            </w:pPr>
          </w:p>
          <w:p w14:paraId="6D6FF86D" w14:textId="77777777" w:rsidR="00E133AD" w:rsidRDefault="00E133AD" w:rsidP="00E133AD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南関町長　佐藤　安彦　様</w:t>
            </w:r>
          </w:p>
          <w:p w14:paraId="7B9A6FAB" w14:textId="77777777" w:rsidR="00E133AD" w:rsidRDefault="00E133AD" w:rsidP="00E133AD">
            <w:pPr>
              <w:snapToGrid w:val="0"/>
              <w:spacing w:line="340" w:lineRule="exact"/>
              <w:ind w:right="840" w:firstLineChars="1500" w:firstLine="3150"/>
              <w:rPr>
                <w:snapToGrid w:val="0"/>
              </w:rPr>
            </w:pPr>
          </w:p>
          <w:p w14:paraId="6EBAFFE9" w14:textId="77777777" w:rsidR="00E133AD" w:rsidRDefault="00E133AD" w:rsidP="00E133AD">
            <w:pPr>
              <w:snapToGrid w:val="0"/>
              <w:spacing w:line="340" w:lineRule="exact"/>
              <w:ind w:right="840"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14:paraId="16F8732D" w14:textId="77777777" w:rsidR="00E133AD" w:rsidRDefault="00E133AD" w:rsidP="00E133AD">
            <w:pPr>
              <w:snapToGrid w:val="0"/>
              <w:spacing w:line="340" w:lineRule="exact"/>
              <w:ind w:right="840"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</w:p>
          <w:p w14:paraId="54673D9E" w14:textId="77777777" w:rsidR="00E133AD" w:rsidRDefault="00E133AD" w:rsidP="00E133AD">
            <w:pPr>
              <w:snapToGrid w:val="0"/>
              <w:spacing w:line="340" w:lineRule="exact"/>
              <w:ind w:right="840"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14:paraId="17B3C00D" w14:textId="77777777" w:rsidR="00E133AD" w:rsidRDefault="00E133AD" w:rsidP="00E133AD">
            <w:pPr>
              <w:snapToGrid w:val="0"/>
              <w:spacing w:line="340" w:lineRule="exact"/>
              <w:ind w:right="840"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　　　　　　　　　</w:t>
            </w:r>
          </w:p>
          <w:p w14:paraId="1B0EE6E2" w14:textId="77777777" w:rsidR="00523A47" w:rsidRDefault="00523A47" w:rsidP="00E133AD">
            <w:pPr>
              <w:snapToGrid w:val="0"/>
              <w:spacing w:line="340" w:lineRule="exact"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5BC1D2E" w14:textId="77777777" w:rsidR="00523A47" w:rsidRDefault="00523A47" w:rsidP="00E133AD">
            <w:pPr>
              <w:snapToGrid w:val="0"/>
              <w:spacing w:line="340" w:lineRule="exact"/>
              <w:jc w:val="center"/>
              <w:rPr>
                <w:snapToGrid w:val="0"/>
              </w:rPr>
            </w:pPr>
          </w:p>
          <w:p w14:paraId="3CB84694" w14:textId="77777777" w:rsidR="004D0EA7" w:rsidRDefault="004D0EA7" w:rsidP="00E133AD">
            <w:pPr>
              <w:snapToGrid w:val="0"/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南関町公の施設の指定管理者業務に係る収支計画書</w:t>
            </w:r>
          </w:p>
          <w:p w14:paraId="04785F94" w14:textId="77777777" w:rsidR="004D0EA7" w:rsidRDefault="004D0EA7" w:rsidP="00E133AD">
            <w:pPr>
              <w:snapToGrid w:val="0"/>
              <w:spacing w:line="340" w:lineRule="exact"/>
              <w:rPr>
                <w:snapToGrid w:val="0"/>
              </w:rPr>
            </w:pPr>
          </w:p>
          <w:p w14:paraId="18F77301" w14:textId="77777777" w:rsidR="004D0EA7" w:rsidRDefault="004D0EA7" w:rsidP="00E133AD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管理を行う公の施設の名称</w:t>
            </w:r>
          </w:p>
          <w:p w14:paraId="6803B6B7" w14:textId="77777777" w:rsidR="00327E34" w:rsidRDefault="00327E34" w:rsidP="00E133AD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南関町ふるさとセンター</w:t>
            </w:r>
          </w:p>
          <w:p w14:paraId="195C2ECC" w14:textId="77777777" w:rsidR="00E133AD" w:rsidRDefault="00E133AD" w:rsidP="00E133AD">
            <w:pPr>
              <w:snapToGrid w:val="0"/>
              <w:spacing w:line="340" w:lineRule="exact"/>
              <w:rPr>
                <w:snapToGrid w:val="0"/>
              </w:rPr>
            </w:pPr>
          </w:p>
          <w:p w14:paraId="71858403" w14:textId="36E20EBD" w:rsidR="004D0EA7" w:rsidRDefault="004D0EA7" w:rsidP="00E133AD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管理を行う公の施設の所在地</w:t>
            </w:r>
          </w:p>
          <w:p w14:paraId="2A2658C2" w14:textId="77777777" w:rsidR="00327E34" w:rsidRDefault="00327E34" w:rsidP="00E133AD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熊本県玉名郡南関町大字上長田</w:t>
            </w:r>
            <w:r>
              <w:rPr>
                <w:snapToGrid w:val="0"/>
              </w:rPr>
              <w:t>654</w:t>
            </w:r>
            <w:r>
              <w:rPr>
                <w:rFonts w:hint="eastAsia"/>
                <w:snapToGrid w:val="0"/>
              </w:rPr>
              <w:t>番地</w:t>
            </w:r>
            <w:r w:rsidR="00D503BB">
              <w:rPr>
                <w:rFonts w:hint="eastAsia"/>
                <w:snapToGrid w:val="0"/>
              </w:rPr>
              <w:t>１</w:t>
            </w:r>
          </w:p>
          <w:p w14:paraId="2F867A21" w14:textId="77777777" w:rsidR="00E133AD" w:rsidRDefault="00E133AD" w:rsidP="00E133AD">
            <w:pPr>
              <w:snapToGrid w:val="0"/>
              <w:spacing w:line="340" w:lineRule="exact"/>
              <w:ind w:left="420" w:hanging="420"/>
              <w:rPr>
                <w:snapToGrid w:val="0"/>
              </w:rPr>
            </w:pPr>
          </w:p>
          <w:p w14:paraId="1C27D316" w14:textId="007BFC30" w:rsidR="00571A5F" w:rsidRDefault="00327E34" w:rsidP="00E133AD">
            <w:pPr>
              <w:snapToGrid w:val="0"/>
              <w:spacing w:line="34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管理業務の収支計画内容</w:t>
            </w:r>
          </w:p>
          <w:p w14:paraId="3ED9A6D8" w14:textId="77777777" w:rsidR="004D0EA7" w:rsidRDefault="00327E34" w:rsidP="00E133AD">
            <w:pPr>
              <w:snapToGrid w:val="0"/>
              <w:spacing w:line="340" w:lineRule="exact"/>
              <w:ind w:leftChars="100" w:left="210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</w:t>
            </w:r>
            <w:r w:rsidR="00571A5F">
              <w:rPr>
                <w:rFonts w:hint="eastAsia"/>
                <w:snapToGrid w:val="0"/>
              </w:rPr>
              <w:t>のとおり</w:t>
            </w:r>
          </w:p>
        </w:tc>
      </w:tr>
    </w:tbl>
    <w:p w14:paraId="1186EA8D" w14:textId="77777777" w:rsidR="004D0EA7" w:rsidRDefault="004D0EA7" w:rsidP="00E133AD">
      <w:pPr>
        <w:snapToGrid w:val="0"/>
        <w:spacing w:line="340" w:lineRule="exact"/>
        <w:rPr>
          <w:snapToGrid w:val="0"/>
        </w:rPr>
      </w:pPr>
    </w:p>
    <w:sectPr w:rsidR="004D0EA7" w:rsidSect="00E133AD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09CC5" w14:textId="77777777" w:rsidR="00296583" w:rsidRDefault="00296583">
      <w:r>
        <w:separator/>
      </w:r>
    </w:p>
  </w:endnote>
  <w:endnote w:type="continuationSeparator" w:id="0">
    <w:p w14:paraId="26CE0E75" w14:textId="77777777" w:rsidR="00296583" w:rsidRDefault="0029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3B382" w14:textId="77777777" w:rsidR="00296583" w:rsidRDefault="00296583">
      <w:r>
        <w:separator/>
      </w:r>
    </w:p>
  </w:footnote>
  <w:footnote w:type="continuationSeparator" w:id="0">
    <w:p w14:paraId="2A158AD0" w14:textId="77777777" w:rsidR="00296583" w:rsidRDefault="0029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0EA7"/>
    <w:rsid w:val="001151B1"/>
    <w:rsid w:val="00296583"/>
    <w:rsid w:val="00327E34"/>
    <w:rsid w:val="004D0EA7"/>
    <w:rsid w:val="00523A47"/>
    <w:rsid w:val="00536AE4"/>
    <w:rsid w:val="00571A5F"/>
    <w:rsid w:val="00586C85"/>
    <w:rsid w:val="006D47A9"/>
    <w:rsid w:val="00890F26"/>
    <w:rsid w:val="00AD4AF1"/>
    <w:rsid w:val="00D503BB"/>
    <w:rsid w:val="00DE4487"/>
    <w:rsid w:val="00E133AD"/>
    <w:rsid w:val="00F372FD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D0EC7"/>
  <w14:defaultImageDpi w14:val="0"/>
  <w15:docId w15:val="{B78A7904-7748-4F73-96BD-BC7CBCBB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髙木　翔太郎</cp:lastModifiedBy>
  <cp:revision>3</cp:revision>
  <cp:lastPrinted>2015-08-14T04:53:00Z</cp:lastPrinted>
  <dcterms:created xsi:type="dcterms:W3CDTF">2025-07-15T06:18:00Z</dcterms:created>
  <dcterms:modified xsi:type="dcterms:W3CDTF">2025-07-17T06:13:00Z</dcterms:modified>
</cp:coreProperties>
</file>