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AAC" w14:textId="77777777" w:rsidR="00EE661F" w:rsidRDefault="009251DB" w:rsidP="006147A1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>様式第１号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EE661F" w14:paraId="7DBA9CED" w14:textId="77777777" w:rsidTr="006147A1">
        <w:tblPrEx>
          <w:tblCellMar>
            <w:top w:w="0" w:type="dxa"/>
            <w:bottom w:w="0" w:type="dxa"/>
          </w:tblCellMar>
        </w:tblPrEx>
        <w:trPr>
          <w:trHeight w:hRule="exact" w:val="12433"/>
        </w:trPr>
        <w:tc>
          <w:tcPr>
            <w:tcW w:w="8505" w:type="dxa"/>
          </w:tcPr>
          <w:p w14:paraId="32146FDC" w14:textId="77777777" w:rsidR="00EE661F" w:rsidRDefault="00EE661F" w:rsidP="006147A1">
            <w:pPr>
              <w:snapToGrid w:val="0"/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番　　　　　号　</w:t>
            </w:r>
          </w:p>
          <w:p w14:paraId="55140750" w14:textId="77777777" w:rsidR="00EE661F" w:rsidRDefault="00EE661F" w:rsidP="006147A1">
            <w:pPr>
              <w:snapToGrid w:val="0"/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B9F2D9B" w14:textId="77777777" w:rsidR="006F4B4C" w:rsidRDefault="006F4B4C" w:rsidP="006147A1">
            <w:pPr>
              <w:snapToGrid w:val="0"/>
              <w:spacing w:line="340" w:lineRule="exact"/>
              <w:rPr>
                <w:snapToGrid w:val="0"/>
              </w:rPr>
            </w:pPr>
          </w:p>
          <w:p w14:paraId="7C697155" w14:textId="6530C916" w:rsidR="00EE661F" w:rsidRDefault="00C407DC" w:rsidP="006147A1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南関町長　佐藤　安彦</w:t>
            </w:r>
            <w:r w:rsidR="00EE661F">
              <w:rPr>
                <w:rFonts w:hint="eastAsia"/>
                <w:snapToGrid w:val="0"/>
              </w:rPr>
              <w:t xml:space="preserve">　様</w:t>
            </w:r>
          </w:p>
          <w:p w14:paraId="1684BD12" w14:textId="77777777" w:rsidR="006F4B4C" w:rsidRDefault="006F4B4C" w:rsidP="006147A1">
            <w:pPr>
              <w:snapToGrid w:val="0"/>
              <w:spacing w:line="340" w:lineRule="exact"/>
              <w:ind w:right="840" w:firstLineChars="1500" w:firstLine="3150"/>
              <w:rPr>
                <w:snapToGrid w:val="0"/>
              </w:rPr>
            </w:pPr>
          </w:p>
          <w:p w14:paraId="742DD1F2" w14:textId="44A55A44" w:rsidR="00EE661F" w:rsidRDefault="00EE661F" w:rsidP="006147A1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14:paraId="1CDC2BB9" w14:textId="1B149FAD" w:rsidR="00EE661F" w:rsidRDefault="00EE661F" w:rsidP="006147A1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</w:p>
          <w:p w14:paraId="458626F5" w14:textId="77777777" w:rsidR="00EE661F" w:rsidRDefault="00EE661F" w:rsidP="006147A1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46915B2C" w14:textId="35DDE9AE" w:rsidR="00E71BC1" w:rsidRDefault="00EE661F" w:rsidP="006147A1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  <w:r w:rsidR="000367B0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091335">
              <w:rPr>
                <w:rFonts w:hint="eastAsia"/>
                <w:snapToGrid w:val="0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1637C7A" w14:textId="77777777" w:rsidR="00EE661F" w:rsidRDefault="00EE661F" w:rsidP="006147A1">
            <w:pPr>
              <w:snapToGrid w:val="0"/>
              <w:spacing w:line="34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0AB37D3" w14:textId="77777777" w:rsidR="00EE661F" w:rsidRDefault="00EE661F" w:rsidP="006147A1">
            <w:pPr>
              <w:snapToGrid w:val="0"/>
              <w:spacing w:line="340" w:lineRule="exact"/>
              <w:jc w:val="center"/>
              <w:rPr>
                <w:snapToGrid w:val="0"/>
              </w:rPr>
            </w:pPr>
          </w:p>
          <w:p w14:paraId="73897BE1" w14:textId="77777777" w:rsidR="00EE661F" w:rsidRDefault="00EE661F" w:rsidP="006147A1">
            <w:pPr>
              <w:snapToGrid w:val="0"/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南関町公の施設の指定管理者申請書</w:t>
            </w:r>
          </w:p>
          <w:p w14:paraId="7C626C08" w14:textId="77777777" w:rsidR="00EE661F" w:rsidRDefault="00EE661F" w:rsidP="006147A1">
            <w:pPr>
              <w:snapToGrid w:val="0"/>
              <w:spacing w:line="340" w:lineRule="exact"/>
              <w:rPr>
                <w:snapToGrid w:val="0"/>
              </w:rPr>
            </w:pPr>
          </w:p>
          <w:p w14:paraId="66D77480" w14:textId="77777777" w:rsidR="00EE661F" w:rsidRDefault="00EE661F" w:rsidP="006147A1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南関町の公の施設の指定管理者として指定を受けたいので、南関町公の施設に係る指定管理者の指定の手続等に関する条例第４条の規定により、下記のとおり申請します。</w:t>
            </w:r>
          </w:p>
          <w:p w14:paraId="016AB18A" w14:textId="77777777" w:rsidR="006147A1" w:rsidRDefault="006147A1" w:rsidP="006147A1">
            <w:pPr>
              <w:snapToGrid w:val="0"/>
              <w:spacing w:line="340" w:lineRule="exact"/>
              <w:rPr>
                <w:rFonts w:hint="eastAsia"/>
                <w:snapToGrid w:val="0"/>
              </w:rPr>
            </w:pPr>
          </w:p>
          <w:p w14:paraId="7FBA915B" w14:textId="77777777" w:rsidR="006147A1" w:rsidRDefault="00EE661F" w:rsidP="006147A1">
            <w:pPr>
              <w:pStyle w:val="a8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5A0B54A1" w14:textId="77777777" w:rsidR="006147A1" w:rsidRDefault="006147A1" w:rsidP="006147A1">
            <w:pPr>
              <w:rPr>
                <w:rFonts w:hint="eastAsia"/>
                <w:snapToGrid w:val="0"/>
              </w:rPr>
            </w:pPr>
          </w:p>
          <w:p w14:paraId="17B71DDC" w14:textId="77777777" w:rsidR="005E64C9" w:rsidRDefault="00EE661F" w:rsidP="006147A1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指定管理者を募集する公の施設の名称</w:t>
            </w:r>
            <w:r w:rsidR="000367B0">
              <w:rPr>
                <w:rFonts w:hint="eastAsia"/>
                <w:snapToGrid w:val="0"/>
              </w:rPr>
              <w:t xml:space="preserve">　　　</w:t>
            </w:r>
          </w:p>
          <w:p w14:paraId="67013FC9" w14:textId="77777777" w:rsidR="00EE661F" w:rsidRDefault="000367B0" w:rsidP="006147A1">
            <w:pPr>
              <w:snapToGrid w:val="0"/>
              <w:spacing w:line="340" w:lineRule="exact"/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南関町ふるさとセンター</w:t>
            </w:r>
          </w:p>
          <w:p w14:paraId="35F8EB12" w14:textId="77777777" w:rsidR="00EE661F" w:rsidRDefault="00EE661F" w:rsidP="006147A1">
            <w:pPr>
              <w:snapToGrid w:val="0"/>
              <w:spacing w:line="340" w:lineRule="exact"/>
              <w:rPr>
                <w:snapToGrid w:val="0"/>
              </w:rPr>
            </w:pPr>
          </w:p>
          <w:p w14:paraId="295EDE58" w14:textId="77777777" w:rsidR="00EE661F" w:rsidRDefault="00EE661F" w:rsidP="006147A1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指定管理者を募集する公の施設の所在地</w:t>
            </w:r>
          </w:p>
          <w:p w14:paraId="3784906A" w14:textId="77777777" w:rsidR="000367B0" w:rsidRDefault="005E64C9" w:rsidP="006147A1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F6775E">
              <w:rPr>
                <w:rFonts w:hint="eastAsia"/>
                <w:snapToGrid w:val="0"/>
              </w:rPr>
              <w:t>熊本県玉名郡南関町大字上長田</w:t>
            </w:r>
            <w:r w:rsidR="00F6775E">
              <w:rPr>
                <w:snapToGrid w:val="0"/>
              </w:rPr>
              <w:t>654</w:t>
            </w:r>
            <w:r w:rsidR="00F6775E">
              <w:rPr>
                <w:rFonts w:hint="eastAsia"/>
                <w:snapToGrid w:val="0"/>
              </w:rPr>
              <w:t>番地</w:t>
            </w:r>
            <w:r w:rsidR="000D36DB">
              <w:rPr>
                <w:snapToGrid w:val="0"/>
              </w:rPr>
              <w:t>1</w:t>
            </w:r>
          </w:p>
          <w:p w14:paraId="73A5000E" w14:textId="77777777" w:rsidR="00EE661F" w:rsidRDefault="00EE661F" w:rsidP="006147A1">
            <w:pPr>
              <w:snapToGrid w:val="0"/>
              <w:spacing w:line="340" w:lineRule="exact"/>
              <w:rPr>
                <w:snapToGrid w:val="0"/>
              </w:rPr>
            </w:pPr>
          </w:p>
          <w:p w14:paraId="1C001937" w14:textId="77777777" w:rsidR="00EE661F" w:rsidRDefault="00EE661F" w:rsidP="006147A1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添付書類</w:t>
            </w:r>
          </w:p>
          <w:p w14:paraId="4AD41DD5" w14:textId="77777777" w:rsidR="00EE661F" w:rsidRDefault="00EE661F" w:rsidP="006147A1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5E64C9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南関町公の施設の指定管理者事業計画書（様式第２号）</w:t>
            </w:r>
          </w:p>
          <w:p w14:paraId="46895FD3" w14:textId="77777777" w:rsidR="00EE661F" w:rsidRDefault="00EE661F" w:rsidP="006147A1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 w:rsidR="005E64C9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南関町公の施設の管理業務に係る収支計画書（様式第３号）</w:t>
            </w:r>
          </w:p>
          <w:p w14:paraId="1F2E0DA0" w14:textId="77777777" w:rsidR="00EE661F" w:rsidRDefault="005E64C9" w:rsidP="006147A1">
            <w:pPr>
              <w:snapToGrid w:val="0"/>
              <w:spacing w:line="340" w:lineRule="exact"/>
              <w:ind w:leftChars="50" w:left="525" w:hangingChars="2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（３）</w:t>
            </w:r>
            <w:r w:rsidR="00EE661F">
              <w:rPr>
                <w:rFonts w:hint="eastAsia"/>
                <w:snapToGrid w:val="0"/>
              </w:rPr>
              <w:t>申請する団体の構成（定款、寄附行為、規約等）、事業内容、経営状況等がわかるもの</w:t>
            </w:r>
          </w:p>
          <w:p w14:paraId="44CD8326" w14:textId="77777777" w:rsidR="007D0C04" w:rsidRDefault="00052A73" w:rsidP="006147A1">
            <w:pPr>
              <w:snapToGrid w:val="0"/>
              <w:spacing w:line="340" w:lineRule="exact"/>
              <w:ind w:leftChars="50" w:lef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7D0C04">
              <w:rPr>
                <w:rFonts w:hint="eastAsia"/>
                <w:snapToGrid w:val="0"/>
              </w:rPr>
              <w:t>４</w:t>
            </w:r>
            <w:r w:rsidR="005E64C9">
              <w:rPr>
                <w:rFonts w:hint="eastAsia"/>
                <w:snapToGrid w:val="0"/>
              </w:rPr>
              <w:t>）</w:t>
            </w:r>
            <w:r w:rsidR="000D36DB" w:rsidRPr="000D36DB">
              <w:rPr>
                <w:rFonts w:hint="eastAsia"/>
                <w:snapToGrid w:val="0"/>
              </w:rPr>
              <w:t>その他町長が必要と認めるもの</w:t>
            </w:r>
          </w:p>
          <w:p w14:paraId="1B2D2259" w14:textId="77777777" w:rsidR="000D36DB" w:rsidRDefault="00B0760B" w:rsidP="006147A1">
            <w:pPr>
              <w:snapToGrid w:val="0"/>
              <w:spacing w:line="340" w:lineRule="exact"/>
              <w:ind w:leftChars="50" w:lef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0D36DB">
              <w:rPr>
                <w:rFonts w:hint="eastAsia"/>
                <w:snapToGrid w:val="0"/>
              </w:rPr>
              <w:t>・</w:t>
            </w:r>
            <w:r w:rsidR="000D36DB" w:rsidRPr="000D36DB">
              <w:rPr>
                <w:rFonts w:hint="eastAsia"/>
                <w:snapToGrid w:val="0"/>
              </w:rPr>
              <w:t>（別紙様式１）法人概要書又は（別紙様式２）団体概要書</w:t>
            </w:r>
          </w:p>
          <w:p w14:paraId="2D8B6622" w14:textId="77777777" w:rsidR="00B0760B" w:rsidRDefault="000D36DB" w:rsidP="006147A1">
            <w:pPr>
              <w:snapToGrid w:val="0"/>
              <w:spacing w:line="340" w:lineRule="exact"/>
              <w:ind w:leftChars="50" w:left="105"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B0760B" w:rsidRPr="00B0760B">
              <w:rPr>
                <w:rFonts w:hint="eastAsia"/>
                <w:snapToGrid w:val="0"/>
              </w:rPr>
              <w:t>法人の場合、履歴事項全部証明書（写し可）</w:t>
            </w:r>
          </w:p>
          <w:p w14:paraId="57D9E9DC" w14:textId="77777777" w:rsidR="00EE661F" w:rsidRDefault="000D36DB" w:rsidP="006147A1">
            <w:pPr>
              <w:snapToGrid w:val="0"/>
              <w:spacing w:line="340" w:lineRule="exact"/>
              <w:ind w:leftChars="50" w:left="105"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5E64C9">
              <w:rPr>
                <w:rFonts w:hint="eastAsia"/>
                <w:snapToGrid w:val="0"/>
              </w:rPr>
              <w:t>納税証明書</w:t>
            </w:r>
            <w:r w:rsidRPr="000D36DB">
              <w:rPr>
                <w:rFonts w:hint="eastAsia"/>
                <w:snapToGrid w:val="0"/>
              </w:rPr>
              <w:t>（国税及び地方税について、未納がないことの証明書）</w:t>
            </w:r>
          </w:p>
          <w:p w14:paraId="5DED9003" w14:textId="77777777" w:rsidR="000D36DB" w:rsidRDefault="000D36DB" w:rsidP="006147A1">
            <w:pPr>
              <w:snapToGrid w:val="0"/>
              <w:spacing w:line="340" w:lineRule="exact"/>
              <w:ind w:leftChars="50" w:left="105"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Pr="000D36DB">
              <w:rPr>
                <w:rFonts w:hint="eastAsia"/>
                <w:snapToGrid w:val="0"/>
              </w:rPr>
              <w:t>その他</w:t>
            </w:r>
          </w:p>
        </w:tc>
      </w:tr>
    </w:tbl>
    <w:p w14:paraId="7B232821" w14:textId="77777777" w:rsidR="00EE661F" w:rsidRDefault="00EE661F" w:rsidP="006147A1">
      <w:pPr>
        <w:snapToGrid w:val="0"/>
        <w:spacing w:line="340" w:lineRule="exact"/>
        <w:rPr>
          <w:snapToGrid w:val="0"/>
        </w:rPr>
      </w:pPr>
    </w:p>
    <w:sectPr w:rsidR="00EE661F" w:rsidSect="006F4B4C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9DC1C" w14:textId="77777777" w:rsidR="00D753C0" w:rsidRDefault="00D753C0">
      <w:r>
        <w:separator/>
      </w:r>
    </w:p>
  </w:endnote>
  <w:endnote w:type="continuationSeparator" w:id="0">
    <w:p w14:paraId="5F585F09" w14:textId="77777777" w:rsidR="00D753C0" w:rsidRDefault="00D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FC11" w14:textId="77777777" w:rsidR="00D753C0" w:rsidRDefault="00D753C0">
      <w:r>
        <w:separator/>
      </w:r>
    </w:p>
  </w:footnote>
  <w:footnote w:type="continuationSeparator" w:id="0">
    <w:p w14:paraId="5B010FA3" w14:textId="77777777" w:rsidR="00D753C0" w:rsidRDefault="00D7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661F"/>
    <w:rsid w:val="000367B0"/>
    <w:rsid w:val="00052A73"/>
    <w:rsid w:val="0005766B"/>
    <w:rsid w:val="00065685"/>
    <w:rsid w:val="00091335"/>
    <w:rsid w:val="000C19B6"/>
    <w:rsid w:val="000D36DB"/>
    <w:rsid w:val="00156CA8"/>
    <w:rsid w:val="002B6CDC"/>
    <w:rsid w:val="004F5900"/>
    <w:rsid w:val="005225DB"/>
    <w:rsid w:val="005E64C9"/>
    <w:rsid w:val="005F2B04"/>
    <w:rsid w:val="006147A1"/>
    <w:rsid w:val="006F4B4C"/>
    <w:rsid w:val="007D0C04"/>
    <w:rsid w:val="009251DB"/>
    <w:rsid w:val="00B0760B"/>
    <w:rsid w:val="00B9173A"/>
    <w:rsid w:val="00C018F7"/>
    <w:rsid w:val="00C407DC"/>
    <w:rsid w:val="00CD1B7B"/>
    <w:rsid w:val="00D753C0"/>
    <w:rsid w:val="00DC5416"/>
    <w:rsid w:val="00E71BC1"/>
    <w:rsid w:val="00EE661F"/>
    <w:rsid w:val="00F6775E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ED1E9"/>
  <w14:defaultImageDpi w14:val="0"/>
  <w15:docId w15:val="{791FBF74-4CBF-4A39-A7C5-6DCDB757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髙木　翔太郎</cp:lastModifiedBy>
  <cp:revision>3</cp:revision>
  <cp:lastPrinted>2010-10-29T04:35:00Z</cp:lastPrinted>
  <dcterms:created xsi:type="dcterms:W3CDTF">2025-07-17T06:08:00Z</dcterms:created>
  <dcterms:modified xsi:type="dcterms:W3CDTF">2025-07-17T06:11:00Z</dcterms:modified>
</cp:coreProperties>
</file>