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9AAD" w14:textId="019A5C8D" w:rsidR="00E015F2" w:rsidRDefault="00E015F2" w:rsidP="00E15009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>様式第２号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BD64B8" w14:paraId="566F73EA" w14:textId="77777777" w:rsidTr="00E15009">
        <w:trPr>
          <w:trHeight w:hRule="exact" w:val="12433"/>
        </w:trPr>
        <w:tc>
          <w:tcPr>
            <w:tcW w:w="8505" w:type="dxa"/>
          </w:tcPr>
          <w:p w14:paraId="18E2A7D5" w14:textId="77777777" w:rsidR="00BD64B8" w:rsidRDefault="00BD64B8" w:rsidP="00E15009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番　　　　　号　</w:t>
            </w:r>
          </w:p>
          <w:p w14:paraId="4A4D46B5" w14:textId="77777777" w:rsidR="00BD64B8" w:rsidRDefault="00BD64B8" w:rsidP="00E15009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612397A" w14:textId="77777777" w:rsidR="00E15009" w:rsidRDefault="00E15009" w:rsidP="00E15009">
            <w:pPr>
              <w:snapToGrid w:val="0"/>
              <w:spacing w:line="340" w:lineRule="exact"/>
              <w:rPr>
                <w:snapToGrid w:val="0"/>
              </w:rPr>
            </w:pPr>
          </w:p>
          <w:p w14:paraId="04339FDE" w14:textId="77777777" w:rsidR="00E15009" w:rsidRDefault="00E15009" w:rsidP="00E15009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南関町長　佐藤　安彦　様</w:t>
            </w:r>
          </w:p>
          <w:p w14:paraId="4B88B102" w14:textId="77777777" w:rsidR="00E15009" w:rsidRDefault="00E15009" w:rsidP="00E15009">
            <w:pPr>
              <w:snapToGrid w:val="0"/>
              <w:spacing w:line="340" w:lineRule="exact"/>
              <w:ind w:right="840" w:firstLineChars="1500" w:firstLine="3150"/>
              <w:rPr>
                <w:snapToGrid w:val="0"/>
              </w:rPr>
            </w:pPr>
          </w:p>
          <w:p w14:paraId="55FB7DC1" w14:textId="77777777" w:rsidR="00E15009" w:rsidRDefault="00E15009" w:rsidP="00E15009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2C1441C3" w14:textId="77777777" w:rsidR="00E15009" w:rsidRDefault="00E15009" w:rsidP="00E15009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</w:p>
          <w:p w14:paraId="202B97DB" w14:textId="77777777" w:rsidR="00E15009" w:rsidRDefault="00E15009" w:rsidP="00E15009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436D6102" w14:textId="6B23ED58" w:rsidR="00E15009" w:rsidRDefault="00E15009" w:rsidP="00E15009">
            <w:pPr>
              <w:snapToGrid w:val="0"/>
              <w:spacing w:line="340" w:lineRule="exact"/>
              <w:ind w:right="840" w:firstLineChars="1500" w:firstLine="31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　　</w:t>
            </w:r>
          </w:p>
          <w:p w14:paraId="6AC0A825" w14:textId="77777777" w:rsidR="00E371B4" w:rsidRDefault="00E371B4" w:rsidP="00E15009">
            <w:pPr>
              <w:snapToGrid w:val="0"/>
              <w:spacing w:line="34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BFF7299" w14:textId="77777777" w:rsidR="00E371B4" w:rsidRDefault="00E371B4" w:rsidP="00E15009">
            <w:pPr>
              <w:snapToGrid w:val="0"/>
              <w:spacing w:line="340" w:lineRule="exact"/>
              <w:jc w:val="center"/>
              <w:rPr>
                <w:snapToGrid w:val="0"/>
              </w:rPr>
            </w:pPr>
          </w:p>
          <w:p w14:paraId="11DC4BA6" w14:textId="77777777" w:rsidR="00BD64B8" w:rsidRDefault="00BD64B8" w:rsidP="00E15009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南関町公の施設の指定管理者事業計画書</w:t>
            </w:r>
          </w:p>
          <w:p w14:paraId="4B4EE0B7" w14:textId="77777777" w:rsidR="00BD64B8" w:rsidRDefault="00BD64B8" w:rsidP="00E15009">
            <w:pPr>
              <w:snapToGrid w:val="0"/>
              <w:spacing w:line="340" w:lineRule="exact"/>
              <w:rPr>
                <w:snapToGrid w:val="0"/>
              </w:rPr>
            </w:pPr>
          </w:p>
          <w:p w14:paraId="2C0FBC46" w14:textId="77777777" w:rsidR="00FA51FC" w:rsidRDefault="00BD64B8" w:rsidP="00E15009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管理を行う公の施設の名称</w:t>
            </w:r>
            <w:r w:rsidR="009B4589">
              <w:rPr>
                <w:rFonts w:hint="eastAsia"/>
                <w:snapToGrid w:val="0"/>
              </w:rPr>
              <w:t xml:space="preserve">　　</w:t>
            </w:r>
          </w:p>
          <w:p w14:paraId="72B6A391" w14:textId="77777777" w:rsidR="00BD64B8" w:rsidRDefault="009B4589" w:rsidP="00E15009">
            <w:pPr>
              <w:snapToGrid w:val="0"/>
              <w:spacing w:line="340" w:lineRule="exact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南関町ふるさとセンター</w:t>
            </w:r>
          </w:p>
          <w:p w14:paraId="4E3E363B" w14:textId="77777777" w:rsidR="00E15009" w:rsidRDefault="00E15009" w:rsidP="00E15009">
            <w:pPr>
              <w:snapToGrid w:val="0"/>
              <w:spacing w:line="340" w:lineRule="exact"/>
              <w:ind w:firstLineChars="200" w:firstLine="420"/>
              <w:rPr>
                <w:rFonts w:hint="eastAsia"/>
                <w:snapToGrid w:val="0"/>
              </w:rPr>
            </w:pPr>
          </w:p>
          <w:p w14:paraId="63ADDF38" w14:textId="77777777" w:rsidR="00FA51FC" w:rsidRDefault="00BD64B8" w:rsidP="00E15009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管理を行う公の施設の所在地</w:t>
            </w:r>
            <w:r w:rsidR="009B4589">
              <w:rPr>
                <w:rFonts w:hint="eastAsia"/>
                <w:snapToGrid w:val="0"/>
              </w:rPr>
              <w:t xml:space="preserve">　　</w:t>
            </w:r>
          </w:p>
          <w:p w14:paraId="205956C4" w14:textId="77777777" w:rsidR="00BD64B8" w:rsidRDefault="009B4589" w:rsidP="00E15009">
            <w:pPr>
              <w:snapToGrid w:val="0"/>
              <w:spacing w:line="34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熊本県玉名郡南関町大字上長田</w:t>
            </w:r>
            <w:r>
              <w:rPr>
                <w:snapToGrid w:val="0"/>
              </w:rPr>
              <w:t>654</w:t>
            </w:r>
            <w:r>
              <w:rPr>
                <w:rFonts w:hint="eastAsia"/>
                <w:snapToGrid w:val="0"/>
              </w:rPr>
              <w:t>番地</w:t>
            </w:r>
            <w:r w:rsidR="005F7A80">
              <w:rPr>
                <w:rFonts w:hint="eastAsia"/>
                <w:snapToGrid w:val="0"/>
              </w:rPr>
              <w:t>１</w:t>
            </w:r>
          </w:p>
          <w:p w14:paraId="53424797" w14:textId="77777777" w:rsidR="00E15009" w:rsidRDefault="00E15009" w:rsidP="00E15009">
            <w:pPr>
              <w:snapToGrid w:val="0"/>
              <w:spacing w:line="340" w:lineRule="exact"/>
              <w:ind w:firstLineChars="300" w:firstLine="630"/>
              <w:rPr>
                <w:rFonts w:hint="eastAsia"/>
                <w:snapToGrid w:val="0"/>
              </w:rPr>
            </w:pPr>
          </w:p>
          <w:p w14:paraId="1E625481" w14:textId="77777777" w:rsidR="00185998" w:rsidRDefault="00FA51FC" w:rsidP="00E15009">
            <w:pPr>
              <w:snapToGrid w:val="0"/>
              <w:spacing w:line="34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管理業務の内容</w:t>
            </w:r>
          </w:p>
          <w:p w14:paraId="3D508E4A" w14:textId="77777777" w:rsidR="00BD64B8" w:rsidRDefault="00FA51FC" w:rsidP="00E15009">
            <w:pPr>
              <w:snapToGrid w:val="0"/>
              <w:spacing w:line="340" w:lineRule="exact"/>
              <w:ind w:leftChars="100" w:left="21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</w:t>
            </w:r>
            <w:r w:rsidR="00185998">
              <w:rPr>
                <w:rFonts w:hint="eastAsia"/>
                <w:snapToGrid w:val="0"/>
              </w:rPr>
              <w:t>のとおり</w:t>
            </w:r>
          </w:p>
        </w:tc>
      </w:tr>
    </w:tbl>
    <w:p w14:paraId="0CBEB958" w14:textId="77777777" w:rsidR="00BD64B8" w:rsidRDefault="00BD64B8" w:rsidP="00E15009">
      <w:pPr>
        <w:snapToGrid w:val="0"/>
        <w:spacing w:line="340" w:lineRule="exact"/>
        <w:rPr>
          <w:snapToGrid w:val="0"/>
        </w:rPr>
      </w:pPr>
    </w:p>
    <w:sectPr w:rsidR="00BD64B8" w:rsidSect="00E1500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C5E2" w14:textId="77777777" w:rsidR="00E227AA" w:rsidRDefault="00E227AA">
      <w:r>
        <w:separator/>
      </w:r>
    </w:p>
  </w:endnote>
  <w:endnote w:type="continuationSeparator" w:id="0">
    <w:p w14:paraId="77C5598C" w14:textId="77777777" w:rsidR="00E227AA" w:rsidRDefault="00E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C252" w14:textId="77777777" w:rsidR="00E227AA" w:rsidRDefault="00E227AA">
      <w:r>
        <w:separator/>
      </w:r>
    </w:p>
  </w:footnote>
  <w:footnote w:type="continuationSeparator" w:id="0">
    <w:p w14:paraId="5805F0C2" w14:textId="77777777" w:rsidR="00E227AA" w:rsidRDefault="00E2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4B8"/>
    <w:rsid w:val="00185998"/>
    <w:rsid w:val="00196A94"/>
    <w:rsid w:val="00536AE4"/>
    <w:rsid w:val="005F7A80"/>
    <w:rsid w:val="009B4589"/>
    <w:rsid w:val="00AB1A93"/>
    <w:rsid w:val="00AE334E"/>
    <w:rsid w:val="00BD64B8"/>
    <w:rsid w:val="00C422FB"/>
    <w:rsid w:val="00D82125"/>
    <w:rsid w:val="00E015F2"/>
    <w:rsid w:val="00E15009"/>
    <w:rsid w:val="00E227AA"/>
    <w:rsid w:val="00E371B4"/>
    <w:rsid w:val="00EA0D3A"/>
    <w:rsid w:val="00FA51FC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22DB1"/>
  <w14:defaultImageDpi w14:val="0"/>
  <w15:docId w15:val="{B78A7904-7748-4F73-96BD-BC7CBCBB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髙木　翔太郎</cp:lastModifiedBy>
  <cp:revision>3</cp:revision>
  <cp:lastPrinted>2015-08-14T04:52:00Z</cp:lastPrinted>
  <dcterms:created xsi:type="dcterms:W3CDTF">2025-07-15T06:18:00Z</dcterms:created>
  <dcterms:modified xsi:type="dcterms:W3CDTF">2025-07-17T06:11:00Z</dcterms:modified>
</cp:coreProperties>
</file>